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黑体" w:eastAsia="黑体"/>
          <w:color w:val="000000"/>
          <w:sz w:val="32"/>
          <w:szCs w:val="32"/>
        </w:rPr>
      </w:pPr>
      <w:r>
        <w:rPr>
          <w:rFonts w:hint="eastAsia" w:hAnsi="黑体" w:eastAsia="黑体" w:cs="黑体"/>
          <w:color w:val="000000"/>
          <w:sz w:val="32"/>
          <w:szCs w:val="32"/>
        </w:rPr>
        <w:t>附件</w:t>
      </w:r>
      <w:r>
        <w:rPr>
          <w:rFonts w:hAnsi="黑体" w:eastAsia="黑体"/>
          <w:color w:val="000000"/>
          <w:sz w:val="32"/>
          <w:szCs w:val="32"/>
        </w:rPr>
        <w:t>2</w:t>
      </w:r>
    </w:p>
    <w:p>
      <w:pPr>
        <w:spacing w:afterLines="50" w:line="600" w:lineRule="exact"/>
        <w:jc w:val="center"/>
        <w:rPr>
          <w:rFonts w:ascii="方正小标宋简体" w:hAnsi="方正小标宋_GBK" w:eastAsia="方正小标宋简体" w:cs="Times New Roman"/>
          <w:color w:val="00000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简体"/>
          <w:color w:val="000000"/>
          <w:sz w:val="40"/>
          <w:szCs w:val="40"/>
        </w:rPr>
        <w:t>诚</w:t>
      </w:r>
      <w:r>
        <w:rPr>
          <w:rFonts w:ascii="方正小标宋简体" w:hAnsi="方正小标宋_GBK" w:eastAsia="方正小标宋简体" w:cs="方正小标宋简体"/>
          <w:color w:val="000000"/>
          <w:sz w:val="40"/>
          <w:szCs w:val="40"/>
        </w:rPr>
        <w:t xml:space="preserve"> </w:t>
      </w:r>
      <w:r>
        <w:rPr>
          <w:rFonts w:hint="eastAsia" w:ascii="方正小标宋简体" w:hAnsi="方正小标宋_GBK" w:eastAsia="方正小标宋简体" w:cs="方正小标宋简体"/>
          <w:color w:val="000000"/>
          <w:sz w:val="40"/>
          <w:szCs w:val="40"/>
        </w:rPr>
        <w:t>信</w:t>
      </w:r>
      <w:r>
        <w:rPr>
          <w:rFonts w:ascii="方正小标宋简体" w:hAnsi="方正小标宋_GBK" w:eastAsia="方正小标宋简体" w:cs="方正小标宋简体"/>
          <w:color w:val="000000"/>
          <w:sz w:val="40"/>
          <w:szCs w:val="40"/>
        </w:rPr>
        <w:t xml:space="preserve"> </w:t>
      </w:r>
      <w:r>
        <w:rPr>
          <w:rFonts w:hint="eastAsia" w:ascii="方正小标宋简体" w:hAnsi="方正小标宋_GBK" w:eastAsia="方正小标宋简体" w:cs="方正小标宋简体"/>
          <w:color w:val="000000"/>
          <w:sz w:val="40"/>
          <w:szCs w:val="40"/>
        </w:rPr>
        <w:t>承</w:t>
      </w:r>
      <w:r>
        <w:rPr>
          <w:rFonts w:ascii="方正小标宋简体" w:hAnsi="方正小标宋_GBK" w:eastAsia="方正小标宋简体" w:cs="方正小标宋简体"/>
          <w:color w:val="000000"/>
          <w:sz w:val="40"/>
          <w:szCs w:val="40"/>
        </w:rPr>
        <w:t xml:space="preserve"> </w:t>
      </w:r>
      <w:r>
        <w:rPr>
          <w:rFonts w:hint="eastAsia" w:ascii="方正小标宋简体" w:hAnsi="方正小标宋_GBK" w:eastAsia="方正小标宋简体" w:cs="方正小标宋简体"/>
          <w:color w:val="000000"/>
          <w:sz w:val="40"/>
          <w:szCs w:val="40"/>
        </w:rPr>
        <w:t>诺</w:t>
      </w:r>
      <w:r>
        <w:rPr>
          <w:rFonts w:ascii="方正小标宋简体" w:hAnsi="方正小标宋_GBK" w:eastAsia="方正小标宋简体" w:cs="方正小标宋简体"/>
          <w:color w:val="000000"/>
          <w:sz w:val="40"/>
          <w:szCs w:val="40"/>
        </w:rPr>
        <w:t xml:space="preserve"> </w:t>
      </w:r>
      <w:r>
        <w:rPr>
          <w:rFonts w:hint="eastAsia" w:ascii="方正小标宋简体" w:hAnsi="方正小标宋_GBK" w:eastAsia="方正小标宋简体" w:cs="方正小标宋简体"/>
          <w:color w:val="000000"/>
          <w:sz w:val="40"/>
          <w:szCs w:val="40"/>
        </w:rPr>
        <w:t>书</w:t>
      </w:r>
    </w:p>
    <w:p>
      <w:pPr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right="-197" w:rightChars="-94" w:firstLine="600" w:firstLineChars="200"/>
        <w:jc w:val="left"/>
        <w:rPr>
          <w:rFonts w:ascii="仿宋_GB2312" w:eastAsia="仿宋_GB2312" w:cs="Times New Roman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本人系</w:t>
      </w:r>
      <w:r>
        <w:rPr>
          <w:rFonts w:ascii="仿宋_GB2312" w:eastAsia="仿宋_GB2312" w:cs="仿宋_GB2312"/>
          <w:color w:val="000000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（单位）工作人员，现申报</w:t>
      </w:r>
      <w:r>
        <w:rPr>
          <w:rFonts w:ascii="仿宋_GB2312" w:eastAsia="仿宋_GB2312" w:cs="仿宋_GB2312"/>
          <w:color w:val="000000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（专业技术任职资格评审）。</w:t>
      </w:r>
    </w:p>
    <w:p>
      <w:pPr>
        <w:spacing w:line="640" w:lineRule="exact"/>
        <w:ind w:firstLine="600" w:firstLineChars="200"/>
        <w:jc w:val="left"/>
        <w:rPr>
          <w:rFonts w:ascii="仿宋_GB2312" w:eastAsia="仿宋_GB2312" w:cs="Times New Roman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>
      <w:pPr>
        <w:spacing w:line="640" w:lineRule="exact"/>
        <w:ind w:firstLine="600" w:firstLineChars="200"/>
        <w:jc w:val="left"/>
        <w:rPr>
          <w:rFonts w:ascii="仿宋_GB2312" w:eastAsia="仿宋_GB2312" w:cs="Times New Roman"/>
          <w:color w:val="000000"/>
          <w:sz w:val="30"/>
          <w:szCs w:val="30"/>
        </w:rPr>
      </w:pPr>
    </w:p>
    <w:p>
      <w:pPr>
        <w:spacing w:line="640" w:lineRule="exact"/>
        <w:ind w:firstLine="600" w:firstLineChars="200"/>
        <w:jc w:val="left"/>
        <w:rPr>
          <w:rFonts w:ascii="仿宋_GB2312" w:eastAsia="仿宋_GB2312" w:cs="Times New Roman"/>
          <w:color w:val="000000"/>
          <w:sz w:val="30"/>
          <w:szCs w:val="30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even"/>
      <w:pgSz w:w="11906" w:h="16838"/>
      <w:pgMar w:top="1440" w:right="1800" w:bottom="1440" w:left="1800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>
    <w:pPr>
      <w:pStyle w:val="6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F3D"/>
    <w:rsid w:val="000023B2"/>
    <w:rsid w:val="0000315B"/>
    <w:rsid w:val="00010593"/>
    <w:rsid w:val="00020A50"/>
    <w:rsid w:val="000252E9"/>
    <w:rsid w:val="00066660"/>
    <w:rsid w:val="000670DC"/>
    <w:rsid w:val="000753C8"/>
    <w:rsid w:val="00082251"/>
    <w:rsid w:val="000D646D"/>
    <w:rsid w:val="000E4D2C"/>
    <w:rsid w:val="000E5681"/>
    <w:rsid w:val="000E600A"/>
    <w:rsid w:val="000F0531"/>
    <w:rsid w:val="000F2D05"/>
    <w:rsid w:val="000F66C6"/>
    <w:rsid w:val="000F77B8"/>
    <w:rsid w:val="00104723"/>
    <w:rsid w:val="001164C6"/>
    <w:rsid w:val="00121B59"/>
    <w:rsid w:val="001250E4"/>
    <w:rsid w:val="0012766B"/>
    <w:rsid w:val="0014637C"/>
    <w:rsid w:val="00152CBF"/>
    <w:rsid w:val="001578D6"/>
    <w:rsid w:val="0016607D"/>
    <w:rsid w:val="0017237E"/>
    <w:rsid w:val="001752BE"/>
    <w:rsid w:val="00190472"/>
    <w:rsid w:val="00190ABA"/>
    <w:rsid w:val="001A629C"/>
    <w:rsid w:val="001B4B35"/>
    <w:rsid w:val="001C7AC0"/>
    <w:rsid w:val="001D25C8"/>
    <w:rsid w:val="001D410B"/>
    <w:rsid w:val="001E6F28"/>
    <w:rsid w:val="001F1262"/>
    <w:rsid w:val="00203F5E"/>
    <w:rsid w:val="00212B27"/>
    <w:rsid w:val="002133FD"/>
    <w:rsid w:val="0021774C"/>
    <w:rsid w:val="002216C2"/>
    <w:rsid w:val="00255199"/>
    <w:rsid w:val="00255DA8"/>
    <w:rsid w:val="00262D26"/>
    <w:rsid w:val="002819B1"/>
    <w:rsid w:val="00283A93"/>
    <w:rsid w:val="00286DC7"/>
    <w:rsid w:val="00292370"/>
    <w:rsid w:val="00296D7E"/>
    <w:rsid w:val="0029766A"/>
    <w:rsid w:val="002A15F6"/>
    <w:rsid w:val="002C2B9F"/>
    <w:rsid w:val="002D025B"/>
    <w:rsid w:val="002D2909"/>
    <w:rsid w:val="002E122D"/>
    <w:rsid w:val="00300450"/>
    <w:rsid w:val="00302E19"/>
    <w:rsid w:val="00321DA3"/>
    <w:rsid w:val="003225A7"/>
    <w:rsid w:val="00324D6F"/>
    <w:rsid w:val="003434A0"/>
    <w:rsid w:val="0034685C"/>
    <w:rsid w:val="0037187A"/>
    <w:rsid w:val="00384F2D"/>
    <w:rsid w:val="00394949"/>
    <w:rsid w:val="003953BF"/>
    <w:rsid w:val="003B09FF"/>
    <w:rsid w:val="003C0355"/>
    <w:rsid w:val="003C1AC4"/>
    <w:rsid w:val="003D6880"/>
    <w:rsid w:val="003D744D"/>
    <w:rsid w:val="003D7EA8"/>
    <w:rsid w:val="00415AFD"/>
    <w:rsid w:val="0045130C"/>
    <w:rsid w:val="0046395A"/>
    <w:rsid w:val="00470384"/>
    <w:rsid w:val="004705FD"/>
    <w:rsid w:val="00480DF9"/>
    <w:rsid w:val="004B0F23"/>
    <w:rsid w:val="004B4788"/>
    <w:rsid w:val="004D1622"/>
    <w:rsid w:val="004D3E61"/>
    <w:rsid w:val="004D57F3"/>
    <w:rsid w:val="00567323"/>
    <w:rsid w:val="0057010E"/>
    <w:rsid w:val="00590E5B"/>
    <w:rsid w:val="00594AEF"/>
    <w:rsid w:val="005A0AC7"/>
    <w:rsid w:val="005A2C1A"/>
    <w:rsid w:val="005A649D"/>
    <w:rsid w:val="005B6725"/>
    <w:rsid w:val="005C3E1A"/>
    <w:rsid w:val="005C7802"/>
    <w:rsid w:val="005D10BF"/>
    <w:rsid w:val="005E3467"/>
    <w:rsid w:val="005E45F6"/>
    <w:rsid w:val="005F1270"/>
    <w:rsid w:val="00617BAB"/>
    <w:rsid w:val="006243AB"/>
    <w:rsid w:val="00633E3E"/>
    <w:rsid w:val="00650198"/>
    <w:rsid w:val="0065051B"/>
    <w:rsid w:val="00653ED5"/>
    <w:rsid w:val="00655B30"/>
    <w:rsid w:val="00662F0C"/>
    <w:rsid w:val="00664F76"/>
    <w:rsid w:val="00667674"/>
    <w:rsid w:val="00671777"/>
    <w:rsid w:val="00676518"/>
    <w:rsid w:val="00681088"/>
    <w:rsid w:val="00681C75"/>
    <w:rsid w:val="0069029F"/>
    <w:rsid w:val="0069170B"/>
    <w:rsid w:val="0069212F"/>
    <w:rsid w:val="00692F67"/>
    <w:rsid w:val="006941E7"/>
    <w:rsid w:val="006A0D24"/>
    <w:rsid w:val="006A4641"/>
    <w:rsid w:val="006A61F0"/>
    <w:rsid w:val="006D5D66"/>
    <w:rsid w:val="006E7CFD"/>
    <w:rsid w:val="006F3A3E"/>
    <w:rsid w:val="0070678E"/>
    <w:rsid w:val="00713D2E"/>
    <w:rsid w:val="00731E4C"/>
    <w:rsid w:val="007513CF"/>
    <w:rsid w:val="007573E1"/>
    <w:rsid w:val="007636FD"/>
    <w:rsid w:val="00773865"/>
    <w:rsid w:val="007802FE"/>
    <w:rsid w:val="00780CC7"/>
    <w:rsid w:val="0078448B"/>
    <w:rsid w:val="007940A5"/>
    <w:rsid w:val="007B0A6A"/>
    <w:rsid w:val="007E6E96"/>
    <w:rsid w:val="007F4F52"/>
    <w:rsid w:val="007F550A"/>
    <w:rsid w:val="008020FE"/>
    <w:rsid w:val="00814C36"/>
    <w:rsid w:val="00814FCD"/>
    <w:rsid w:val="00837036"/>
    <w:rsid w:val="00855759"/>
    <w:rsid w:val="00860950"/>
    <w:rsid w:val="008711F7"/>
    <w:rsid w:val="00874B1C"/>
    <w:rsid w:val="0087692B"/>
    <w:rsid w:val="00890534"/>
    <w:rsid w:val="00894B6F"/>
    <w:rsid w:val="00897262"/>
    <w:rsid w:val="008B194E"/>
    <w:rsid w:val="008C354A"/>
    <w:rsid w:val="008D6CC5"/>
    <w:rsid w:val="00912F1F"/>
    <w:rsid w:val="00913CB5"/>
    <w:rsid w:val="00920679"/>
    <w:rsid w:val="009239AE"/>
    <w:rsid w:val="00931792"/>
    <w:rsid w:val="00945C76"/>
    <w:rsid w:val="00971984"/>
    <w:rsid w:val="00971ED4"/>
    <w:rsid w:val="0097523F"/>
    <w:rsid w:val="009757BC"/>
    <w:rsid w:val="0098143F"/>
    <w:rsid w:val="00985B6A"/>
    <w:rsid w:val="00992EFA"/>
    <w:rsid w:val="009A1E7E"/>
    <w:rsid w:val="009A5CEA"/>
    <w:rsid w:val="009A7513"/>
    <w:rsid w:val="009B1D09"/>
    <w:rsid w:val="009C5EB2"/>
    <w:rsid w:val="009D154B"/>
    <w:rsid w:val="009E3541"/>
    <w:rsid w:val="009E3D00"/>
    <w:rsid w:val="009F3A5F"/>
    <w:rsid w:val="00A0577E"/>
    <w:rsid w:val="00A11E42"/>
    <w:rsid w:val="00A30441"/>
    <w:rsid w:val="00A31774"/>
    <w:rsid w:val="00A333CD"/>
    <w:rsid w:val="00A4519B"/>
    <w:rsid w:val="00A61F3D"/>
    <w:rsid w:val="00A657F2"/>
    <w:rsid w:val="00A72116"/>
    <w:rsid w:val="00A753A6"/>
    <w:rsid w:val="00A81089"/>
    <w:rsid w:val="00A965E4"/>
    <w:rsid w:val="00AC2347"/>
    <w:rsid w:val="00AD4932"/>
    <w:rsid w:val="00B04D04"/>
    <w:rsid w:val="00B12E76"/>
    <w:rsid w:val="00B16122"/>
    <w:rsid w:val="00B20793"/>
    <w:rsid w:val="00B31764"/>
    <w:rsid w:val="00B36C34"/>
    <w:rsid w:val="00B36DF6"/>
    <w:rsid w:val="00B36F3F"/>
    <w:rsid w:val="00B50529"/>
    <w:rsid w:val="00B54B15"/>
    <w:rsid w:val="00B60B3B"/>
    <w:rsid w:val="00B64BFD"/>
    <w:rsid w:val="00B7109C"/>
    <w:rsid w:val="00B74B3D"/>
    <w:rsid w:val="00B83254"/>
    <w:rsid w:val="00B841A8"/>
    <w:rsid w:val="00B93FCD"/>
    <w:rsid w:val="00BA3225"/>
    <w:rsid w:val="00BA3243"/>
    <w:rsid w:val="00BB6497"/>
    <w:rsid w:val="00BC12FF"/>
    <w:rsid w:val="00BF1F53"/>
    <w:rsid w:val="00C0560C"/>
    <w:rsid w:val="00C06A42"/>
    <w:rsid w:val="00C11CD1"/>
    <w:rsid w:val="00C526F9"/>
    <w:rsid w:val="00C636FE"/>
    <w:rsid w:val="00C63B5F"/>
    <w:rsid w:val="00C83426"/>
    <w:rsid w:val="00C96F4C"/>
    <w:rsid w:val="00CA440E"/>
    <w:rsid w:val="00CE1B76"/>
    <w:rsid w:val="00CE6BF1"/>
    <w:rsid w:val="00CE7502"/>
    <w:rsid w:val="00D02CB6"/>
    <w:rsid w:val="00D068A6"/>
    <w:rsid w:val="00D10DBA"/>
    <w:rsid w:val="00D14D69"/>
    <w:rsid w:val="00D47EB6"/>
    <w:rsid w:val="00D52881"/>
    <w:rsid w:val="00D54CB8"/>
    <w:rsid w:val="00D62F80"/>
    <w:rsid w:val="00D67887"/>
    <w:rsid w:val="00D719EA"/>
    <w:rsid w:val="00D751F2"/>
    <w:rsid w:val="00D75F7E"/>
    <w:rsid w:val="00D832C6"/>
    <w:rsid w:val="00DD1915"/>
    <w:rsid w:val="00DE149B"/>
    <w:rsid w:val="00DE2F20"/>
    <w:rsid w:val="00DE713F"/>
    <w:rsid w:val="00DF7CB2"/>
    <w:rsid w:val="00E07160"/>
    <w:rsid w:val="00E20C67"/>
    <w:rsid w:val="00E2275A"/>
    <w:rsid w:val="00E31D85"/>
    <w:rsid w:val="00E36F30"/>
    <w:rsid w:val="00E54766"/>
    <w:rsid w:val="00E62DAC"/>
    <w:rsid w:val="00E65DF4"/>
    <w:rsid w:val="00E75CC3"/>
    <w:rsid w:val="00E853F9"/>
    <w:rsid w:val="00E9096E"/>
    <w:rsid w:val="00E91FBE"/>
    <w:rsid w:val="00E94540"/>
    <w:rsid w:val="00ED65A8"/>
    <w:rsid w:val="00EE65A2"/>
    <w:rsid w:val="00EF64FF"/>
    <w:rsid w:val="00F0490D"/>
    <w:rsid w:val="00F24598"/>
    <w:rsid w:val="00F36906"/>
    <w:rsid w:val="00F37D79"/>
    <w:rsid w:val="00F44D34"/>
    <w:rsid w:val="00F5669F"/>
    <w:rsid w:val="00F61A49"/>
    <w:rsid w:val="00F66DF1"/>
    <w:rsid w:val="00F7314D"/>
    <w:rsid w:val="00F760AC"/>
    <w:rsid w:val="00F76766"/>
    <w:rsid w:val="00F7768C"/>
    <w:rsid w:val="00F778D7"/>
    <w:rsid w:val="00F77A6D"/>
    <w:rsid w:val="00F8123B"/>
    <w:rsid w:val="00F845D1"/>
    <w:rsid w:val="00F94C8D"/>
    <w:rsid w:val="00FB4F3A"/>
    <w:rsid w:val="00FB5C50"/>
    <w:rsid w:val="00FB66A4"/>
    <w:rsid w:val="00FB734F"/>
    <w:rsid w:val="00FC7CA0"/>
    <w:rsid w:val="00FF02B2"/>
    <w:rsid w:val="00FF51B1"/>
    <w:rsid w:val="02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4">
    <w:name w:val="Body Text Indent 2"/>
    <w:basedOn w:val="1"/>
    <w:link w:val="19"/>
    <w:qFormat/>
    <w:uiPriority w:val="99"/>
    <w:pPr>
      <w:adjustRightInd w:val="0"/>
      <w:snapToGrid w:val="0"/>
      <w:ind w:firstLine="64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5">
    <w:name w:val="Balloon Text"/>
    <w:basedOn w:val="1"/>
    <w:link w:val="14"/>
    <w:semiHidden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uiPriority w:val="99"/>
  </w:style>
  <w:style w:type="character" w:styleId="12">
    <w:name w:val="Hyperlink"/>
    <w:basedOn w:val="10"/>
    <w:semiHidden/>
    <w:uiPriority w:val="99"/>
    <w:rPr>
      <w:color w:val="0000FF"/>
      <w:u w:val="single"/>
    </w:rPr>
  </w:style>
  <w:style w:type="character" w:customStyle="1" w:styleId="13">
    <w:name w:val="Heading 3 Char"/>
    <w:basedOn w:val="10"/>
    <w:link w:val="2"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Balloon Text Char"/>
    <w:basedOn w:val="10"/>
    <w:link w:val="5"/>
    <w:semiHidden/>
    <w:locked/>
    <w:uiPriority w:val="99"/>
    <w:rPr>
      <w:sz w:val="18"/>
      <w:szCs w:val="18"/>
    </w:rPr>
  </w:style>
  <w:style w:type="character" w:customStyle="1" w:styleId="15">
    <w:name w:val="Header Char"/>
    <w:basedOn w:val="10"/>
    <w:link w:val="7"/>
    <w:semiHidden/>
    <w:locked/>
    <w:uiPriority w:val="99"/>
    <w:rPr>
      <w:sz w:val="18"/>
      <w:szCs w:val="18"/>
    </w:rPr>
  </w:style>
  <w:style w:type="character" w:customStyle="1" w:styleId="16">
    <w:name w:val="Footer Char"/>
    <w:basedOn w:val="10"/>
    <w:link w:val="6"/>
    <w:locked/>
    <w:uiPriority w:val="99"/>
    <w:rPr>
      <w:sz w:val="18"/>
      <w:szCs w:val="18"/>
    </w:rPr>
  </w:style>
  <w:style w:type="character" w:customStyle="1" w:styleId="17">
    <w:name w:val="xwdt-nr-left-1-nr-bt"/>
    <w:basedOn w:val="10"/>
    <w:qFormat/>
    <w:uiPriority w:val="99"/>
  </w:style>
  <w:style w:type="character" w:customStyle="1" w:styleId="18">
    <w:name w:val="Body Text Indent 2 Char"/>
    <w:basedOn w:val="10"/>
    <w:link w:val="4"/>
    <w:semiHidden/>
    <w:locked/>
    <w:uiPriority w:val="99"/>
    <w:rPr>
      <w:sz w:val="21"/>
      <w:szCs w:val="21"/>
    </w:rPr>
  </w:style>
  <w:style w:type="character" w:customStyle="1" w:styleId="19">
    <w:name w:val="Body Text Indent 2 Char1"/>
    <w:basedOn w:val="10"/>
    <w:link w:val="4"/>
    <w:qFormat/>
    <w:locked/>
    <w:uiPriority w:val="99"/>
    <w:rPr>
      <w:rFonts w:eastAsia="仿宋_GB2312"/>
      <w:kern w:val="2"/>
      <w:sz w:val="24"/>
      <w:szCs w:val="24"/>
      <w:lang w:val="en-US" w:eastAsia="zh-CN"/>
    </w:rPr>
  </w:style>
  <w:style w:type="character" w:customStyle="1" w:styleId="20">
    <w:name w:val="Date Char"/>
    <w:basedOn w:val="10"/>
    <w:link w:val="3"/>
    <w:semiHidden/>
    <w:qFormat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13</Pages>
  <Words>770</Words>
  <Characters>4391</Characters>
  <Lines>0</Lines>
  <Paragraphs>0</Paragraphs>
  <TotalTime>4389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2019-06-24T02:44:00Z</dcterms:created>
  <dc:creator>微软用户</dc:creator>
  <cp:lastModifiedBy>文书</cp:lastModifiedBy>
  <cp:lastPrinted>2020-08-24T03:43:00Z</cp:lastPrinted>
  <dcterms:modified xsi:type="dcterms:W3CDTF">2020-08-26T09:21:06Z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